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07418" w14:textId="77777777" w:rsidR="002A2394" w:rsidRPr="003C6644" w:rsidRDefault="002A2394">
      <w:pPr>
        <w:rPr>
          <w:rFonts w:ascii="Arial" w:hAnsi="Arial" w:cs="Arial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5040"/>
      </w:tblGrid>
      <w:tr w:rsidR="003523ED" w:rsidRPr="003C6644" w14:paraId="02081FA5" w14:textId="77777777">
        <w:tc>
          <w:tcPr>
            <w:tcW w:w="10908" w:type="dxa"/>
            <w:gridSpan w:val="2"/>
          </w:tcPr>
          <w:p w14:paraId="51DC3E18" w14:textId="5862553D" w:rsidR="003523ED" w:rsidRPr="003C6644" w:rsidRDefault="003152B0" w:rsidP="003152B0">
            <w:pPr>
              <w:jc w:val="center"/>
              <w:rPr>
                <w:rFonts w:ascii="Arial" w:hAnsi="Arial" w:cs="Arial"/>
              </w:rPr>
            </w:pPr>
            <w:r w:rsidRPr="003C6644">
              <w:rPr>
                <w:rFonts w:ascii="Arial" w:hAnsi="Arial" w:cs="Arial"/>
                <w:noProof/>
              </w:rPr>
              <w:drawing>
                <wp:inline distT="0" distB="0" distL="0" distR="0" wp14:anchorId="4F6CF999" wp14:editId="3CB6B8A7">
                  <wp:extent cx="1009650" cy="1081768"/>
                  <wp:effectExtent l="0" t="0" r="0" b="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81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46F3EA" w14:textId="77777777" w:rsidR="003523ED" w:rsidRPr="003C6644" w:rsidRDefault="003523ED">
            <w:pPr>
              <w:rPr>
                <w:rFonts w:ascii="Arial" w:hAnsi="Arial" w:cs="Arial"/>
              </w:rPr>
            </w:pPr>
          </w:p>
        </w:tc>
      </w:tr>
      <w:tr w:rsidR="003523ED" w:rsidRPr="003C6644" w14:paraId="3C2161D3" w14:textId="77777777" w:rsidTr="00CC15F0">
        <w:tc>
          <w:tcPr>
            <w:tcW w:w="10908" w:type="dxa"/>
            <w:gridSpan w:val="2"/>
            <w:vAlign w:val="center"/>
          </w:tcPr>
          <w:p w14:paraId="0CB2A2EF" w14:textId="3EF201F1" w:rsidR="003523ED" w:rsidRPr="003C6644" w:rsidRDefault="00193FAF" w:rsidP="00CC15F0">
            <w:pPr>
              <w:spacing w:before="120" w:after="120"/>
              <w:rPr>
                <w:rFonts w:ascii="Arial" w:hAnsi="Arial" w:cs="Arial"/>
                <w:b/>
              </w:rPr>
            </w:pPr>
            <w:r w:rsidRPr="003C6644">
              <w:rPr>
                <w:rFonts w:ascii="Arial" w:hAnsi="Arial" w:cs="Arial"/>
                <w:b/>
              </w:rPr>
              <w:t>Job title:</w:t>
            </w:r>
            <w:r w:rsidR="003152B0" w:rsidRPr="003C6644">
              <w:rPr>
                <w:rFonts w:ascii="Arial" w:hAnsi="Arial" w:cs="Arial"/>
                <w:b/>
              </w:rPr>
              <w:t xml:space="preserve">  </w:t>
            </w:r>
            <w:r w:rsidR="00634D15" w:rsidRPr="00634D15">
              <w:rPr>
                <w:rFonts w:ascii="Arial" w:hAnsi="Arial" w:cs="Arial"/>
                <w:bCs/>
              </w:rPr>
              <w:t>Planning, Development, and Infrastructure Coordinator</w:t>
            </w:r>
          </w:p>
        </w:tc>
      </w:tr>
      <w:tr w:rsidR="003523ED" w:rsidRPr="003C6644" w14:paraId="4D78FD7A" w14:textId="77777777" w:rsidTr="00CC15F0">
        <w:tc>
          <w:tcPr>
            <w:tcW w:w="10908" w:type="dxa"/>
            <w:gridSpan w:val="2"/>
            <w:vAlign w:val="center"/>
          </w:tcPr>
          <w:p w14:paraId="67B2B28F" w14:textId="4A6F21BF" w:rsidR="003523ED" w:rsidRPr="003C6644" w:rsidRDefault="00193FAF" w:rsidP="00CC15F0">
            <w:pPr>
              <w:spacing w:before="120" w:after="120"/>
              <w:rPr>
                <w:rFonts w:ascii="Arial" w:hAnsi="Arial" w:cs="Arial"/>
                <w:b/>
              </w:rPr>
            </w:pPr>
            <w:r w:rsidRPr="003C6644">
              <w:rPr>
                <w:rFonts w:ascii="Arial" w:hAnsi="Arial" w:cs="Arial"/>
                <w:b/>
              </w:rPr>
              <w:t>Work Location:</w:t>
            </w:r>
            <w:r w:rsidR="003152B0" w:rsidRPr="003C6644">
              <w:rPr>
                <w:rFonts w:ascii="Arial" w:hAnsi="Arial" w:cs="Arial"/>
                <w:b/>
              </w:rPr>
              <w:t xml:space="preserve">  </w:t>
            </w:r>
            <w:r w:rsidR="003152B0" w:rsidRPr="003C6644">
              <w:rPr>
                <w:rFonts w:ascii="Arial" w:hAnsi="Arial" w:cs="Arial"/>
                <w:bCs/>
              </w:rPr>
              <w:t>Town of Pouch Cove</w:t>
            </w:r>
          </w:p>
        </w:tc>
      </w:tr>
      <w:tr w:rsidR="003523ED" w:rsidRPr="003C6644" w14:paraId="7EEB0D6A" w14:textId="77777777" w:rsidTr="00CC15F0">
        <w:tc>
          <w:tcPr>
            <w:tcW w:w="10908" w:type="dxa"/>
            <w:gridSpan w:val="2"/>
            <w:vAlign w:val="center"/>
          </w:tcPr>
          <w:p w14:paraId="35A10FE1" w14:textId="42367BD0" w:rsidR="003523ED" w:rsidRPr="003C6644" w:rsidRDefault="00193FAF" w:rsidP="00CC15F0">
            <w:pPr>
              <w:spacing w:before="120" w:after="120"/>
              <w:rPr>
                <w:rFonts w:ascii="Arial" w:hAnsi="Arial" w:cs="Arial"/>
              </w:rPr>
            </w:pPr>
            <w:r w:rsidRPr="003C6644">
              <w:rPr>
                <w:rFonts w:ascii="Arial" w:hAnsi="Arial" w:cs="Arial"/>
                <w:b/>
              </w:rPr>
              <w:t>Division/Department:</w:t>
            </w:r>
            <w:r w:rsidR="00D36A5B">
              <w:rPr>
                <w:rFonts w:ascii="Arial" w:hAnsi="Arial" w:cs="Arial"/>
                <w:b/>
              </w:rPr>
              <w:t xml:space="preserve"> </w:t>
            </w:r>
            <w:r w:rsidR="00D36A5B" w:rsidRPr="00D36A5B">
              <w:rPr>
                <w:rFonts w:ascii="Arial" w:hAnsi="Arial" w:cs="Arial"/>
                <w:bCs/>
              </w:rPr>
              <w:t>Administration</w:t>
            </w:r>
          </w:p>
        </w:tc>
      </w:tr>
      <w:tr w:rsidR="003523ED" w:rsidRPr="003C6644" w14:paraId="219D382D" w14:textId="77777777" w:rsidTr="00CC15F0">
        <w:trPr>
          <w:trHeight w:val="485"/>
        </w:trPr>
        <w:tc>
          <w:tcPr>
            <w:tcW w:w="10908" w:type="dxa"/>
            <w:gridSpan w:val="2"/>
            <w:vAlign w:val="center"/>
          </w:tcPr>
          <w:p w14:paraId="706DDFC3" w14:textId="77777777" w:rsidR="003C6644" w:rsidRDefault="003C6644" w:rsidP="00CC15F0">
            <w:pPr>
              <w:rPr>
                <w:rFonts w:ascii="Arial" w:hAnsi="Arial" w:cs="Arial"/>
                <w:b/>
              </w:rPr>
            </w:pPr>
          </w:p>
          <w:p w14:paraId="18189A75" w14:textId="02EA4536" w:rsidR="003523ED" w:rsidRDefault="003523ED" w:rsidP="00CC15F0">
            <w:pPr>
              <w:rPr>
                <w:rFonts w:ascii="Arial" w:hAnsi="Arial" w:cs="Arial"/>
              </w:rPr>
            </w:pPr>
            <w:r w:rsidRPr="003C6644">
              <w:rPr>
                <w:rFonts w:ascii="Arial" w:hAnsi="Arial" w:cs="Arial"/>
                <w:b/>
              </w:rPr>
              <w:t>Reports to:</w:t>
            </w:r>
            <w:r w:rsidR="003015C9" w:rsidRPr="003C6644">
              <w:rPr>
                <w:rFonts w:ascii="Arial" w:hAnsi="Arial" w:cs="Arial"/>
                <w:b/>
              </w:rPr>
              <w:t xml:space="preserve"> </w:t>
            </w:r>
            <w:r w:rsidR="003152B0" w:rsidRPr="003C6644">
              <w:rPr>
                <w:rFonts w:ascii="Arial" w:hAnsi="Arial" w:cs="Arial"/>
              </w:rPr>
              <w:t>Chief Administrative Officer</w:t>
            </w:r>
          </w:p>
          <w:p w14:paraId="1A6EA42E" w14:textId="6CFF4575" w:rsidR="003C6644" w:rsidRPr="003C6644" w:rsidRDefault="003C6644" w:rsidP="00CC15F0">
            <w:pPr>
              <w:rPr>
                <w:rFonts w:ascii="Arial" w:hAnsi="Arial" w:cs="Arial"/>
                <w:b/>
              </w:rPr>
            </w:pPr>
          </w:p>
        </w:tc>
      </w:tr>
      <w:tr w:rsidR="004260E8" w:rsidRPr="003C6644" w14:paraId="60DAEE79" w14:textId="77777777" w:rsidTr="00CC15F0">
        <w:tc>
          <w:tcPr>
            <w:tcW w:w="5868" w:type="dxa"/>
            <w:vAlign w:val="center"/>
          </w:tcPr>
          <w:p w14:paraId="2780EA6B" w14:textId="77777777" w:rsidR="004260E8" w:rsidRPr="003C6644" w:rsidRDefault="004260E8" w:rsidP="00CC15F0">
            <w:pPr>
              <w:rPr>
                <w:rFonts w:ascii="Arial" w:hAnsi="Arial" w:cs="Arial"/>
                <w:b/>
              </w:rPr>
            </w:pPr>
            <w:r w:rsidRPr="003C6644">
              <w:rPr>
                <w:rFonts w:ascii="Arial" w:hAnsi="Arial" w:cs="Arial"/>
                <w:b/>
              </w:rPr>
              <w:sym w:font="Wingdings" w:char="F06E"/>
            </w:r>
            <w:r w:rsidRPr="003C6644">
              <w:rPr>
                <w:rFonts w:ascii="Arial" w:hAnsi="Arial" w:cs="Arial"/>
                <w:b/>
              </w:rPr>
              <w:t xml:space="preserve"> Full-time</w:t>
            </w:r>
          </w:p>
          <w:p w14:paraId="17ADDD12" w14:textId="77777777" w:rsidR="004260E8" w:rsidRPr="003C6644" w:rsidRDefault="004260E8" w:rsidP="00CC15F0">
            <w:pPr>
              <w:rPr>
                <w:rFonts w:ascii="Arial" w:hAnsi="Arial" w:cs="Arial"/>
                <w:b/>
              </w:rPr>
            </w:pPr>
            <w:r w:rsidRPr="003C6644">
              <w:rPr>
                <w:rFonts w:ascii="Arial" w:hAnsi="Arial" w:cs="Arial"/>
                <w:b/>
              </w:rPr>
              <w:sym w:font="Wingdings" w:char="F06F"/>
            </w:r>
            <w:r w:rsidRPr="003C6644">
              <w:rPr>
                <w:rFonts w:ascii="Arial" w:hAnsi="Arial" w:cs="Arial"/>
                <w:b/>
              </w:rPr>
              <w:t xml:space="preserve"> Part-time</w:t>
            </w:r>
          </w:p>
        </w:tc>
        <w:tc>
          <w:tcPr>
            <w:tcW w:w="5040" w:type="dxa"/>
            <w:vAlign w:val="center"/>
          </w:tcPr>
          <w:p w14:paraId="7368EDDF" w14:textId="77777777" w:rsidR="00285152" w:rsidRPr="003C6644" w:rsidRDefault="00285152" w:rsidP="00CC15F0">
            <w:pPr>
              <w:rPr>
                <w:rFonts w:ascii="Arial" w:hAnsi="Arial" w:cs="Arial"/>
                <w:b/>
              </w:rPr>
            </w:pPr>
          </w:p>
          <w:p w14:paraId="0406B8FC" w14:textId="5DA3E3D9" w:rsidR="004260E8" w:rsidRPr="003C6644" w:rsidRDefault="003F45E0" w:rsidP="00CC15F0">
            <w:pPr>
              <w:rPr>
                <w:rFonts w:ascii="Arial" w:hAnsi="Arial" w:cs="Arial"/>
                <w:b/>
              </w:rPr>
            </w:pPr>
            <w:r w:rsidRPr="003C6644">
              <w:rPr>
                <w:rFonts w:ascii="Arial" w:hAnsi="Arial" w:cs="Arial"/>
                <w:b/>
              </w:rPr>
              <w:sym w:font="Wingdings" w:char="F06F"/>
            </w:r>
            <w:r w:rsidR="004260E8" w:rsidRPr="003C6644">
              <w:rPr>
                <w:rFonts w:ascii="Arial" w:hAnsi="Arial" w:cs="Arial"/>
                <w:b/>
              </w:rPr>
              <w:t xml:space="preserve"> </w:t>
            </w:r>
            <w:r w:rsidR="003152B0" w:rsidRPr="003C6644">
              <w:rPr>
                <w:rFonts w:ascii="Arial" w:hAnsi="Arial" w:cs="Arial"/>
                <w:b/>
              </w:rPr>
              <w:t>Union</w:t>
            </w:r>
          </w:p>
          <w:p w14:paraId="12229901" w14:textId="77777777" w:rsidR="004260E8" w:rsidRPr="003C6644" w:rsidRDefault="003F45E0" w:rsidP="00CC15F0">
            <w:pPr>
              <w:rPr>
                <w:rFonts w:ascii="Arial" w:hAnsi="Arial" w:cs="Arial"/>
                <w:b/>
              </w:rPr>
            </w:pPr>
            <w:r w:rsidRPr="003C6644">
              <w:rPr>
                <w:rFonts w:ascii="Arial" w:hAnsi="Arial" w:cs="Arial"/>
                <w:b/>
              </w:rPr>
              <w:sym w:font="Wingdings" w:char="F06E"/>
            </w:r>
            <w:r w:rsidR="004260E8" w:rsidRPr="003C6644">
              <w:rPr>
                <w:rFonts w:ascii="Arial" w:hAnsi="Arial" w:cs="Arial"/>
                <w:b/>
              </w:rPr>
              <w:t xml:space="preserve"> Non</w:t>
            </w:r>
            <w:r w:rsidR="003152B0" w:rsidRPr="003C6644">
              <w:rPr>
                <w:rFonts w:ascii="Arial" w:hAnsi="Arial" w:cs="Arial"/>
                <w:b/>
              </w:rPr>
              <w:t>union</w:t>
            </w:r>
          </w:p>
          <w:p w14:paraId="10F34CEE" w14:textId="69E1AFCF" w:rsidR="00462E74" w:rsidRPr="003C6644" w:rsidRDefault="00462E74" w:rsidP="00CC15F0">
            <w:pPr>
              <w:rPr>
                <w:rFonts w:ascii="Arial" w:hAnsi="Arial" w:cs="Arial"/>
              </w:rPr>
            </w:pPr>
          </w:p>
        </w:tc>
      </w:tr>
      <w:tr w:rsidR="00285152" w:rsidRPr="003C6644" w14:paraId="08FB2C45" w14:textId="77777777">
        <w:tc>
          <w:tcPr>
            <w:tcW w:w="10908" w:type="dxa"/>
            <w:gridSpan w:val="2"/>
          </w:tcPr>
          <w:p w14:paraId="4B3FE2BE" w14:textId="77777777" w:rsidR="00285152" w:rsidRPr="003C6644" w:rsidRDefault="00285152" w:rsidP="00285152">
            <w:pPr>
              <w:rPr>
                <w:rFonts w:ascii="Arial" w:hAnsi="Arial" w:cs="Arial"/>
                <w:b/>
              </w:rPr>
            </w:pPr>
          </w:p>
          <w:p w14:paraId="0CC7C448" w14:textId="77777777" w:rsidR="003C6644" w:rsidRDefault="003C6644" w:rsidP="00285152">
            <w:pPr>
              <w:rPr>
                <w:rFonts w:ascii="Arial" w:hAnsi="Arial" w:cs="Arial"/>
                <w:bCs/>
              </w:rPr>
            </w:pPr>
          </w:p>
          <w:p w14:paraId="43294539" w14:textId="2AB933E0" w:rsidR="00285152" w:rsidRPr="003C6644" w:rsidRDefault="00285152" w:rsidP="00285152">
            <w:pPr>
              <w:rPr>
                <w:rFonts w:ascii="Arial" w:hAnsi="Arial" w:cs="Arial"/>
                <w:bCs/>
              </w:rPr>
            </w:pPr>
            <w:r w:rsidRPr="003C6644">
              <w:rPr>
                <w:rFonts w:ascii="Arial" w:hAnsi="Arial" w:cs="Arial"/>
                <w:bCs/>
              </w:rPr>
              <w:t xml:space="preserve">The Town of Pouch Cove’s </w:t>
            </w:r>
            <w:r w:rsidR="00EB606B">
              <w:rPr>
                <w:rFonts w:ascii="Arial" w:hAnsi="Arial" w:cs="Arial"/>
                <w:bCs/>
              </w:rPr>
              <w:t xml:space="preserve">(the Town) </w:t>
            </w:r>
            <w:r w:rsidRPr="003C6644">
              <w:rPr>
                <w:rFonts w:ascii="Arial" w:hAnsi="Arial" w:cs="Arial"/>
                <w:bCs/>
              </w:rPr>
              <w:t>vision is “A Community Built for Everyone”.  The role of the Town is to build a community for everyone by providing great municipal services with a focus on best practices and cost efficiency; promoting, supporting, and attracting the continued growth and expansion of residential and business development; and championing a rich and respectful culture of positive citizen engagement, community pride, and volunteer spirit.</w:t>
            </w:r>
          </w:p>
          <w:p w14:paraId="30274142" w14:textId="77777777" w:rsidR="00285152" w:rsidRDefault="00285152" w:rsidP="004260E8">
            <w:pPr>
              <w:rPr>
                <w:rFonts w:ascii="Arial" w:hAnsi="Arial" w:cs="Arial"/>
                <w:b/>
              </w:rPr>
            </w:pPr>
          </w:p>
          <w:p w14:paraId="6951FA46" w14:textId="66C1B41A" w:rsidR="003C6644" w:rsidRPr="003C6644" w:rsidRDefault="003C6644" w:rsidP="004260E8">
            <w:pPr>
              <w:rPr>
                <w:rFonts w:ascii="Arial" w:hAnsi="Arial" w:cs="Arial"/>
                <w:b/>
              </w:rPr>
            </w:pPr>
          </w:p>
        </w:tc>
      </w:tr>
      <w:tr w:rsidR="003523ED" w:rsidRPr="003C6644" w14:paraId="7F8F1D4A" w14:textId="77777777">
        <w:tc>
          <w:tcPr>
            <w:tcW w:w="10908" w:type="dxa"/>
            <w:gridSpan w:val="2"/>
          </w:tcPr>
          <w:p w14:paraId="4CB21DCC" w14:textId="77777777" w:rsidR="003C6644" w:rsidRPr="003C6644" w:rsidRDefault="003C6644" w:rsidP="003C6644">
            <w:pPr>
              <w:rPr>
                <w:rFonts w:ascii="Arial" w:hAnsi="Arial" w:cs="Arial"/>
              </w:rPr>
            </w:pPr>
          </w:p>
          <w:p w14:paraId="08B1240E" w14:textId="713E7ECD" w:rsidR="00743CD9" w:rsidRPr="0037685D" w:rsidRDefault="0037685D" w:rsidP="0037685D">
            <w:pPr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37685D">
              <w:rPr>
                <w:rFonts w:ascii="Arial" w:hAnsi="Arial" w:cs="Arial"/>
                <w:b/>
                <w:bCs/>
              </w:rPr>
              <w:t>Essential Duties and Responsibilities</w:t>
            </w:r>
          </w:p>
          <w:p w14:paraId="34F12C4A" w14:textId="77777777" w:rsidR="0037685D" w:rsidRDefault="0037685D" w:rsidP="00743CD9">
            <w:pPr>
              <w:ind w:left="360"/>
              <w:rPr>
                <w:rFonts w:ascii="Arial" w:hAnsi="Arial" w:cs="Arial"/>
              </w:rPr>
            </w:pPr>
          </w:p>
          <w:p w14:paraId="34E34716" w14:textId="17507557" w:rsidR="00743CD9" w:rsidRDefault="005F67C0" w:rsidP="00743CD9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Reporting to the Town’s Chief Administrative Officer, the Planni</w:t>
            </w:r>
            <w:r w:rsidR="00743CD9">
              <w:rPr>
                <w:rFonts w:ascii="Arial" w:hAnsi="Arial" w:cs="Arial"/>
              </w:rPr>
              <w:t>ng and Development Officer’s duties and responsibilities include but not limited to</w:t>
            </w:r>
            <w:r w:rsidR="00EB606B">
              <w:rPr>
                <w:rFonts w:ascii="Arial" w:hAnsi="Arial" w:cs="Arial"/>
              </w:rPr>
              <w:t xml:space="preserve"> two broad areas</w:t>
            </w:r>
            <w:r w:rsidR="00743CD9">
              <w:rPr>
                <w:rFonts w:ascii="Arial" w:hAnsi="Arial" w:cs="Arial"/>
              </w:rPr>
              <w:t>:</w:t>
            </w:r>
          </w:p>
          <w:p w14:paraId="267D2B75" w14:textId="77777777" w:rsidR="00743CD9" w:rsidRDefault="00743CD9" w:rsidP="00743CD9">
            <w:pPr>
              <w:ind w:left="360"/>
              <w:rPr>
                <w:rFonts w:ascii="Arial" w:hAnsi="Arial" w:cs="Arial"/>
              </w:rPr>
            </w:pPr>
          </w:p>
          <w:p w14:paraId="7196819F" w14:textId="77777777" w:rsidR="00743CD9" w:rsidRPr="0078552F" w:rsidRDefault="00743CD9" w:rsidP="00743CD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</w:rPr>
            </w:pPr>
            <w:r w:rsidRPr="0078552F">
              <w:rPr>
                <w:rFonts w:ascii="Arial" w:hAnsi="Arial" w:cs="Arial"/>
                <w:b/>
                <w:bCs/>
              </w:rPr>
              <w:t>Development</w:t>
            </w:r>
          </w:p>
          <w:p w14:paraId="28B63831" w14:textId="77777777" w:rsidR="00743CD9" w:rsidRPr="00743CD9" w:rsidRDefault="00743CD9" w:rsidP="00743CD9">
            <w:pPr>
              <w:ind w:left="360"/>
              <w:rPr>
                <w:rFonts w:ascii="Arial" w:hAnsi="Arial" w:cs="Arial"/>
              </w:rPr>
            </w:pPr>
          </w:p>
          <w:p w14:paraId="1137948C" w14:textId="4484CBE6" w:rsidR="00743CD9" w:rsidRDefault="00EB606B" w:rsidP="00C654B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C654B4" w:rsidRPr="00743CD9">
              <w:rPr>
                <w:rFonts w:ascii="Arial" w:hAnsi="Arial" w:cs="Arial"/>
              </w:rPr>
              <w:t xml:space="preserve">rocessing </w:t>
            </w:r>
            <w:r w:rsidR="002D5810">
              <w:rPr>
                <w:rFonts w:ascii="Arial" w:hAnsi="Arial" w:cs="Arial"/>
              </w:rPr>
              <w:t>development permits and other related documents in accordance with acceptable and established practices and planning and development procedures</w:t>
            </w:r>
            <w:r w:rsidR="000F03B8">
              <w:rPr>
                <w:rFonts w:ascii="Arial" w:hAnsi="Arial" w:cs="Arial"/>
              </w:rPr>
              <w:t>.</w:t>
            </w:r>
          </w:p>
          <w:p w14:paraId="55441A61" w14:textId="4D6BF93E" w:rsidR="00743CD9" w:rsidRPr="007F2AC2" w:rsidRDefault="00AD6649" w:rsidP="00743CD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7F2AC2">
              <w:rPr>
                <w:rFonts w:ascii="Arial" w:hAnsi="Arial" w:cs="Arial"/>
              </w:rPr>
              <w:t xml:space="preserve">Enforcing compliance with </w:t>
            </w:r>
            <w:r w:rsidR="00C654B4" w:rsidRPr="007F2AC2">
              <w:rPr>
                <w:rFonts w:ascii="Arial" w:hAnsi="Arial" w:cs="Arial"/>
              </w:rPr>
              <w:t>the Town’s regulations and Municipal Plan</w:t>
            </w:r>
            <w:r w:rsidR="000F03B8">
              <w:rPr>
                <w:rFonts w:ascii="Arial" w:hAnsi="Arial" w:cs="Arial"/>
              </w:rPr>
              <w:t>.</w:t>
            </w:r>
            <w:r w:rsidR="00C654B4" w:rsidRPr="007F2AC2">
              <w:rPr>
                <w:rFonts w:ascii="Arial" w:hAnsi="Arial" w:cs="Arial"/>
              </w:rPr>
              <w:t xml:space="preserve"> </w:t>
            </w:r>
          </w:p>
          <w:p w14:paraId="5A83878E" w14:textId="01A96704" w:rsidR="00743CD9" w:rsidRPr="007F2AC2" w:rsidRDefault="00EB606B" w:rsidP="00C654B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7F2AC2">
              <w:rPr>
                <w:rFonts w:ascii="Arial" w:hAnsi="Arial" w:cs="Arial"/>
              </w:rPr>
              <w:t>R</w:t>
            </w:r>
            <w:r w:rsidR="00C654B4" w:rsidRPr="007F2AC2">
              <w:rPr>
                <w:rFonts w:ascii="Arial" w:hAnsi="Arial" w:cs="Arial"/>
              </w:rPr>
              <w:t>esponding to development</w:t>
            </w:r>
            <w:r w:rsidR="00743CD9" w:rsidRPr="007F2AC2">
              <w:rPr>
                <w:rFonts w:ascii="Arial" w:hAnsi="Arial" w:cs="Arial"/>
              </w:rPr>
              <w:t xml:space="preserve"> </w:t>
            </w:r>
            <w:r w:rsidR="00C654B4" w:rsidRPr="007F2AC2">
              <w:rPr>
                <w:rFonts w:ascii="Arial" w:hAnsi="Arial" w:cs="Arial"/>
              </w:rPr>
              <w:t>inquiries</w:t>
            </w:r>
            <w:r w:rsidR="000F03B8">
              <w:rPr>
                <w:rFonts w:ascii="Arial" w:hAnsi="Arial" w:cs="Arial"/>
              </w:rPr>
              <w:t>.</w:t>
            </w:r>
            <w:r w:rsidR="00C654B4" w:rsidRPr="007F2AC2">
              <w:rPr>
                <w:rFonts w:ascii="Arial" w:hAnsi="Arial" w:cs="Arial"/>
              </w:rPr>
              <w:t xml:space="preserve"> </w:t>
            </w:r>
          </w:p>
          <w:p w14:paraId="6877F832" w14:textId="1ED8C877" w:rsidR="00AD6649" w:rsidRPr="007F2AC2" w:rsidRDefault="00AD6649" w:rsidP="00C654B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7F2AC2">
              <w:rPr>
                <w:rFonts w:ascii="Arial" w:hAnsi="Arial" w:cs="Arial"/>
              </w:rPr>
              <w:t>Assisting the CAO administer the Town’s expropriation process</w:t>
            </w:r>
            <w:r w:rsidR="000F03B8">
              <w:rPr>
                <w:rFonts w:ascii="Arial" w:hAnsi="Arial" w:cs="Arial"/>
              </w:rPr>
              <w:t>.</w:t>
            </w:r>
          </w:p>
          <w:p w14:paraId="6D5617E3" w14:textId="7D37944A" w:rsidR="00743CD9" w:rsidRDefault="00EB606B" w:rsidP="00C654B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C654B4" w:rsidRPr="00743CD9">
              <w:rPr>
                <w:rFonts w:ascii="Arial" w:hAnsi="Arial" w:cs="Arial"/>
              </w:rPr>
              <w:t>reparing reports and making recommendations</w:t>
            </w:r>
            <w:r w:rsidR="002D5810">
              <w:rPr>
                <w:rFonts w:ascii="Arial" w:hAnsi="Arial" w:cs="Arial"/>
              </w:rPr>
              <w:t xml:space="preserve"> to CAO and Council regarding approval, denial or amendment to development applications</w:t>
            </w:r>
            <w:r w:rsidR="000F03B8">
              <w:rPr>
                <w:rFonts w:ascii="Arial" w:hAnsi="Arial" w:cs="Arial"/>
              </w:rPr>
              <w:t>.</w:t>
            </w:r>
          </w:p>
          <w:p w14:paraId="058C36CA" w14:textId="12E484B7" w:rsidR="002D5810" w:rsidRDefault="002D5810" w:rsidP="00C654B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Providing a public consultation process as required by provincial and/or municipal authorities for discretionary applications</w:t>
            </w:r>
            <w:r w:rsidR="004561B0">
              <w:rPr>
                <w:rFonts w:ascii="Arial" w:hAnsi="Arial" w:cs="Arial"/>
              </w:rPr>
              <w:t>.</w:t>
            </w:r>
          </w:p>
          <w:p w14:paraId="12212DF9" w14:textId="191A7EFB" w:rsidR="002D5810" w:rsidRDefault="002D5810" w:rsidP="00C654B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Providing professional advice and direction to CAO and Council relating to development regulation</w:t>
            </w:r>
            <w:r w:rsidR="004561B0">
              <w:rPr>
                <w:rFonts w:ascii="Arial" w:hAnsi="Arial" w:cs="Arial"/>
              </w:rPr>
              <w:t>s.</w:t>
            </w:r>
          </w:p>
          <w:p w14:paraId="0F5E71F6" w14:textId="409F3E59" w:rsidR="00743CD9" w:rsidRDefault="00EB606B" w:rsidP="00743CD9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</w:t>
            </w:r>
            <w:r w:rsidR="00C654B4" w:rsidRPr="00743CD9">
              <w:rPr>
                <w:rFonts w:ascii="Arial" w:hAnsi="Arial" w:cs="Arial"/>
              </w:rPr>
              <w:t>nowledge of applicable municipal,</w:t>
            </w:r>
            <w:r w:rsidR="00743CD9" w:rsidRPr="00743CD9">
              <w:rPr>
                <w:rFonts w:ascii="Arial" w:hAnsi="Arial" w:cs="Arial"/>
              </w:rPr>
              <w:t xml:space="preserve"> </w:t>
            </w:r>
            <w:r w:rsidR="00C654B4" w:rsidRPr="00743CD9">
              <w:rPr>
                <w:rFonts w:ascii="Arial" w:hAnsi="Arial" w:cs="Arial"/>
              </w:rPr>
              <w:t>provincial, and federal codes, regulations and laws applicable to planning and development</w:t>
            </w:r>
            <w:r w:rsidR="00743CD9" w:rsidRPr="00743CD9">
              <w:rPr>
                <w:rFonts w:ascii="Arial" w:hAnsi="Arial" w:cs="Arial"/>
              </w:rPr>
              <w:t xml:space="preserve"> </w:t>
            </w:r>
            <w:r w:rsidR="00C654B4" w:rsidRPr="00743CD9">
              <w:rPr>
                <w:rFonts w:ascii="Arial" w:hAnsi="Arial" w:cs="Arial"/>
              </w:rPr>
              <w:t xml:space="preserve">administration. </w:t>
            </w:r>
          </w:p>
          <w:p w14:paraId="03E25A67" w14:textId="77777777" w:rsidR="00743CD9" w:rsidRDefault="00743CD9" w:rsidP="00743CD9">
            <w:pPr>
              <w:pStyle w:val="ListParagraph"/>
              <w:spacing w:after="160" w:line="259" w:lineRule="auto"/>
              <w:ind w:left="1125"/>
              <w:rPr>
                <w:rFonts w:ascii="Arial" w:hAnsi="Arial" w:cs="Arial"/>
              </w:rPr>
            </w:pPr>
          </w:p>
          <w:p w14:paraId="00CED4F2" w14:textId="4BB44F44" w:rsidR="003C6644" w:rsidRPr="0078552F" w:rsidRDefault="00743CD9" w:rsidP="00631FF2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78552F">
              <w:rPr>
                <w:rFonts w:ascii="Arial" w:hAnsi="Arial" w:cs="Arial"/>
                <w:b/>
                <w:bCs/>
              </w:rPr>
              <w:t>Planning</w:t>
            </w:r>
          </w:p>
          <w:p w14:paraId="59628F6B" w14:textId="77777777" w:rsidR="003C6644" w:rsidRPr="003C6644" w:rsidRDefault="003C6644" w:rsidP="003C6644">
            <w:pPr>
              <w:pStyle w:val="ListParagraph"/>
              <w:ind w:left="1080"/>
              <w:rPr>
                <w:rFonts w:ascii="Arial" w:hAnsi="Arial" w:cs="Arial"/>
              </w:rPr>
            </w:pPr>
          </w:p>
          <w:p w14:paraId="38124C3B" w14:textId="28887B9C" w:rsidR="005F67C0" w:rsidRPr="0014468E" w:rsidRDefault="005F67C0" w:rsidP="00EB606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14468E">
              <w:rPr>
                <w:rFonts w:ascii="Arial" w:hAnsi="Arial" w:cs="Arial"/>
              </w:rPr>
              <w:t>Ensur</w:t>
            </w:r>
            <w:r w:rsidR="0014468E">
              <w:rPr>
                <w:rFonts w:ascii="Arial" w:hAnsi="Arial" w:cs="Arial"/>
              </w:rPr>
              <w:t>ing</w:t>
            </w:r>
            <w:r w:rsidRPr="0014468E">
              <w:rPr>
                <w:rFonts w:ascii="Arial" w:hAnsi="Arial" w:cs="Arial"/>
              </w:rPr>
              <w:t xml:space="preserve"> compliance with all relevant by-laws and codes through the maintenance of effective </w:t>
            </w:r>
            <w:r w:rsidR="000338C7" w:rsidRPr="0014468E">
              <w:rPr>
                <w:rFonts w:ascii="Arial" w:hAnsi="Arial" w:cs="Arial"/>
              </w:rPr>
              <w:t>by-law</w:t>
            </w:r>
            <w:r w:rsidRPr="0014468E">
              <w:rPr>
                <w:rFonts w:ascii="Arial" w:hAnsi="Arial" w:cs="Arial"/>
              </w:rPr>
              <w:t xml:space="preserve"> enforcement and building inspection procedures</w:t>
            </w:r>
            <w:r w:rsidR="004561B0">
              <w:rPr>
                <w:rFonts w:ascii="Arial" w:hAnsi="Arial" w:cs="Arial"/>
              </w:rPr>
              <w:t>.</w:t>
            </w:r>
          </w:p>
          <w:p w14:paraId="6A9C369A" w14:textId="19EE85F9" w:rsidR="005F67C0" w:rsidRPr="001240DB" w:rsidRDefault="002D5810" w:rsidP="00EB606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1240DB">
              <w:rPr>
                <w:rFonts w:ascii="Arial" w:hAnsi="Arial" w:cs="Arial"/>
              </w:rPr>
              <w:t>Liaising</w:t>
            </w:r>
            <w:r w:rsidR="00EB606B" w:rsidRPr="001240DB">
              <w:rPr>
                <w:rFonts w:ascii="Arial" w:hAnsi="Arial" w:cs="Arial"/>
              </w:rPr>
              <w:t xml:space="preserve"> with the Town’s planning consultant</w:t>
            </w:r>
            <w:r w:rsidR="001240DB" w:rsidRPr="001240DB">
              <w:rPr>
                <w:rFonts w:ascii="Arial" w:hAnsi="Arial" w:cs="Arial"/>
              </w:rPr>
              <w:t xml:space="preserve">, </w:t>
            </w:r>
            <w:r w:rsidR="005F67C0" w:rsidRPr="001240DB">
              <w:rPr>
                <w:rFonts w:ascii="Arial" w:hAnsi="Arial" w:cs="Arial"/>
              </w:rPr>
              <w:t>the public and various agencies</w:t>
            </w:r>
            <w:r w:rsidR="004561B0">
              <w:rPr>
                <w:rFonts w:ascii="Arial" w:hAnsi="Arial" w:cs="Arial"/>
              </w:rPr>
              <w:t>.</w:t>
            </w:r>
          </w:p>
          <w:p w14:paraId="52F64F17" w14:textId="1AAC4AD3" w:rsidR="003C6644" w:rsidRDefault="00EB606B" w:rsidP="003C6644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</w:t>
            </w:r>
            <w:r w:rsidR="002D5810"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</w:rPr>
              <w:t xml:space="preserve"> the Town’s planning consultant to interpret regulations pertaining to specific development applications</w:t>
            </w:r>
            <w:r w:rsidR="004561B0">
              <w:rPr>
                <w:rFonts w:ascii="Arial" w:hAnsi="Arial" w:cs="Arial"/>
              </w:rPr>
              <w:t>.</w:t>
            </w:r>
          </w:p>
          <w:p w14:paraId="1888C6FB" w14:textId="683FA7A8" w:rsidR="00EB606B" w:rsidRPr="003C6644" w:rsidRDefault="00EB606B" w:rsidP="003C6644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</w:t>
            </w:r>
            <w:r w:rsidR="002D5810"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</w:rPr>
              <w:t xml:space="preserve"> with Council and the Town’s planning consultant to ensure development and maintenance of the Town’s Municipal Plan</w:t>
            </w:r>
            <w:r w:rsidR="004561B0">
              <w:rPr>
                <w:rFonts w:ascii="Arial" w:hAnsi="Arial" w:cs="Arial"/>
              </w:rPr>
              <w:t>.</w:t>
            </w:r>
          </w:p>
          <w:p w14:paraId="4E44F47B" w14:textId="715EE5A3" w:rsidR="003C6644" w:rsidRDefault="00EB606B" w:rsidP="003C6644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</w:t>
            </w:r>
            <w:r w:rsidR="002D5810"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</w:rPr>
              <w:t xml:space="preserve"> expertise and knowledge of the Town Plan to the CAO and other staff</w:t>
            </w:r>
            <w:r w:rsidR="004561B0">
              <w:rPr>
                <w:rFonts w:ascii="Arial" w:hAnsi="Arial" w:cs="Arial"/>
              </w:rPr>
              <w:t>.</w:t>
            </w:r>
          </w:p>
          <w:p w14:paraId="1C13C4E6" w14:textId="279960DE" w:rsidR="00EB606B" w:rsidRDefault="00EB606B" w:rsidP="003C6644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</w:t>
            </w:r>
            <w:r w:rsidR="002D5810"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</w:rPr>
              <w:t xml:space="preserve"> recommendations for changes to the Town Plan as necessary</w:t>
            </w:r>
            <w:r w:rsidR="004561B0">
              <w:rPr>
                <w:rFonts w:ascii="Arial" w:hAnsi="Arial" w:cs="Arial"/>
              </w:rPr>
              <w:t>.</w:t>
            </w:r>
          </w:p>
          <w:p w14:paraId="5DE7932C" w14:textId="77777777" w:rsidR="00F476DC" w:rsidRDefault="00F476DC" w:rsidP="00F476DC">
            <w:pPr>
              <w:pStyle w:val="ListParagraph"/>
              <w:spacing w:after="160" w:line="259" w:lineRule="auto"/>
              <w:rPr>
                <w:rFonts w:ascii="Arial" w:hAnsi="Arial" w:cs="Arial"/>
              </w:rPr>
            </w:pPr>
          </w:p>
          <w:p w14:paraId="09003B39" w14:textId="53618196" w:rsidR="00F476DC" w:rsidRPr="0078552F" w:rsidRDefault="00F476DC" w:rsidP="00631FF2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78552F">
              <w:rPr>
                <w:rFonts w:ascii="Arial" w:hAnsi="Arial" w:cs="Arial"/>
                <w:b/>
                <w:bCs/>
              </w:rPr>
              <w:t xml:space="preserve">Infrastructure </w:t>
            </w:r>
          </w:p>
          <w:p w14:paraId="7FEE3375" w14:textId="77777777" w:rsidR="00631FF2" w:rsidRDefault="00631FF2" w:rsidP="00631FF2">
            <w:pPr>
              <w:pStyle w:val="ListParagraph"/>
              <w:spacing w:after="160" w:line="259" w:lineRule="auto"/>
              <w:ind w:left="1080"/>
              <w:rPr>
                <w:rFonts w:ascii="Arial" w:hAnsi="Arial" w:cs="Arial"/>
              </w:rPr>
            </w:pPr>
          </w:p>
          <w:p w14:paraId="239E3B13" w14:textId="77777777" w:rsidR="005062AF" w:rsidRPr="005062AF" w:rsidRDefault="005062AF" w:rsidP="005062AF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Arial" w:hAnsi="Arial" w:cs="Arial"/>
              </w:rPr>
            </w:pPr>
            <w:r w:rsidRPr="005062AF">
              <w:rPr>
                <w:rFonts w:ascii="Arial" w:hAnsi="Arial" w:cs="Arial"/>
              </w:rPr>
              <w:t>Provides strategic and operational oversight of all infrastructure and public works operations</w:t>
            </w:r>
          </w:p>
          <w:p w14:paraId="084D1CBA" w14:textId="77777777" w:rsidR="005062AF" w:rsidRPr="005062AF" w:rsidRDefault="005062AF" w:rsidP="005062AF">
            <w:pPr>
              <w:pStyle w:val="ListParagraph"/>
              <w:spacing w:after="160" w:line="259" w:lineRule="auto"/>
              <w:rPr>
                <w:rFonts w:ascii="Arial" w:hAnsi="Arial" w:cs="Arial"/>
              </w:rPr>
            </w:pPr>
            <w:r w:rsidRPr="005062AF">
              <w:rPr>
                <w:rFonts w:ascii="Arial" w:hAnsi="Arial" w:cs="Arial"/>
              </w:rPr>
              <w:t>inclusive of outside operations, water and sewer services, snow clearing and ice control</w:t>
            </w:r>
          </w:p>
          <w:p w14:paraId="1153B05D" w14:textId="77777777" w:rsidR="005062AF" w:rsidRPr="005062AF" w:rsidRDefault="005062AF" w:rsidP="005062AF">
            <w:pPr>
              <w:pStyle w:val="ListParagraph"/>
              <w:spacing w:after="160" w:line="259" w:lineRule="auto"/>
              <w:rPr>
                <w:rFonts w:ascii="Arial" w:hAnsi="Arial" w:cs="Arial"/>
              </w:rPr>
            </w:pPr>
            <w:r w:rsidRPr="005062AF">
              <w:rPr>
                <w:rFonts w:ascii="Arial" w:hAnsi="Arial" w:cs="Arial"/>
              </w:rPr>
              <w:t>operations, roads maintenance, animal control, garbage collection, underground</w:t>
            </w:r>
          </w:p>
          <w:p w14:paraId="52A19A61" w14:textId="65C90138" w:rsidR="005062AF" w:rsidRPr="005062AF" w:rsidRDefault="005062AF" w:rsidP="005062AF">
            <w:pPr>
              <w:pStyle w:val="ListParagraph"/>
              <w:spacing w:after="160" w:line="259" w:lineRule="auto"/>
              <w:rPr>
                <w:rFonts w:ascii="Arial" w:hAnsi="Arial" w:cs="Arial"/>
              </w:rPr>
            </w:pPr>
            <w:r w:rsidRPr="005062AF">
              <w:rPr>
                <w:rFonts w:ascii="Arial" w:hAnsi="Arial" w:cs="Arial"/>
              </w:rPr>
              <w:t>infrastructure, the town's water supply, and other critical areas of infrastructure and public</w:t>
            </w:r>
          </w:p>
          <w:p w14:paraId="7C6BD7F0" w14:textId="318FA744" w:rsidR="00631FF2" w:rsidRDefault="005062AF" w:rsidP="005062AF">
            <w:pPr>
              <w:pStyle w:val="ListParagraph"/>
              <w:spacing w:after="160" w:line="259" w:lineRule="auto"/>
              <w:rPr>
                <w:rFonts w:ascii="Arial" w:hAnsi="Arial" w:cs="Arial"/>
              </w:rPr>
            </w:pPr>
            <w:r w:rsidRPr="005062AF">
              <w:rPr>
                <w:rFonts w:ascii="Arial" w:hAnsi="Arial" w:cs="Arial"/>
              </w:rPr>
              <w:t>works</w:t>
            </w:r>
            <w:r w:rsidR="000338C7">
              <w:rPr>
                <w:rFonts w:ascii="Arial" w:hAnsi="Arial" w:cs="Arial"/>
              </w:rPr>
              <w:t>.</w:t>
            </w:r>
          </w:p>
          <w:p w14:paraId="2CDB1A37" w14:textId="30708484" w:rsidR="005062AF" w:rsidRDefault="005062AF" w:rsidP="00E92958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Arial" w:hAnsi="Arial" w:cs="Arial"/>
              </w:rPr>
            </w:pPr>
            <w:r w:rsidRPr="005062AF">
              <w:rPr>
                <w:rFonts w:ascii="Arial" w:hAnsi="Arial" w:cs="Arial"/>
              </w:rPr>
              <w:t>Oversees the operational, day to day supervision provided by the Lead Hand</w:t>
            </w:r>
            <w:r w:rsidR="00E92958">
              <w:rPr>
                <w:rFonts w:ascii="Arial" w:hAnsi="Arial" w:cs="Arial"/>
              </w:rPr>
              <w:t>;</w:t>
            </w:r>
          </w:p>
          <w:p w14:paraId="39740FAE" w14:textId="158D9D1B" w:rsidR="00441EB4" w:rsidRPr="00441EB4" w:rsidRDefault="00441EB4" w:rsidP="00441EB4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Arial" w:hAnsi="Arial" w:cs="Arial"/>
              </w:rPr>
            </w:pPr>
            <w:r w:rsidRPr="00441EB4">
              <w:rPr>
                <w:rFonts w:ascii="Arial" w:hAnsi="Arial" w:cs="Arial"/>
              </w:rPr>
              <w:t xml:space="preserve">Provides reports and recommendations to the CAO and the IPW Committee in relation </w:t>
            </w:r>
            <w:r>
              <w:rPr>
                <w:rFonts w:ascii="Arial" w:hAnsi="Arial" w:cs="Arial"/>
              </w:rPr>
              <w:t>to</w:t>
            </w:r>
            <w:r w:rsidRPr="00441EB4">
              <w:rPr>
                <w:rFonts w:ascii="Arial" w:hAnsi="Arial" w:cs="Arial"/>
              </w:rPr>
              <w:t xml:space="preserve"> all</w:t>
            </w:r>
          </w:p>
          <w:p w14:paraId="5AD5AA19" w14:textId="6BE6CBA3" w:rsidR="006F4C67" w:rsidRDefault="00441EB4" w:rsidP="006F4C67">
            <w:pPr>
              <w:pStyle w:val="ListParagraph"/>
              <w:spacing w:after="160" w:line="259" w:lineRule="auto"/>
              <w:rPr>
                <w:rFonts w:ascii="Arial" w:hAnsi="Arial" w:cs="Arial"/>
              </w:rPr>
            </w:pPr>
            <w:r w:rsidRPr="00441EB4">
              <w:rPr>
                <w:rFonts w:ascii="Arial" w:hAnsi="Arial" w:cs="Arial"/>
              </w:rPr>
              <w:t xml:space="preserve">areas of departmental </w:t>
            </w:r>
            <w:r w:rsidR="006F4C67" w:rsidRPr="00441EB4">
              <w:rPr>
                <w:rFonts w:ascii="Arial" w:hAnsi="Arial" w:cs="Arial"/>
              </w:rPr>
              <w:t>responsibility</w:t>
            </w:r>
            <w:r w:rsidR="000338C7">
              <w:rPr>
                <w:rFonts w:ascii="Arial" w:hAnsi="Arial" w:cs="Arial"/>
              </w:rPr>
              <w:t>.</w:t>
            </w:r>
          </w:p>
          <w:p w14:paraId="5E90E2A5" w14:textId="77777777" w:rsidR="0009628D" w:rsidRPr="0009628D" w:rsidRDefault="0009628D" w:rsidP="0009628D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Arial" w:hAnsi="Arial" w:cs="Arial"/>
              </w:rPr>
            </w:pPr>
            <w:r w:rsidRPr="0009628D">
              <w:rPr>
                <w:rFonts w:ascii="Arial" w:hAnsi="Arial" w:cs="Arial"/>
              </w:rPr>
              <w:t>Prepares the departmental budget and works with the CAO to ensure that all expenditures</w:t>
            </w:r>
          </w:p>
          <w:p w14:paraId="7753B63F" w14:textId="4CBFBE07" w:rsidR="0009628D" w:rsidRPr="0009628D" w:rsidRDefault="0009628D" w:rsidP="0009628D">
            <w:pPr>
              <w:pStyle w:val="ListParagraph"/>
              <w:spacing w:after="160" w:line="259" w:lineRule="auto"/>
              <w:rPr>
                <w:rFonts w:ascii="Arial" w:hAnsi="Arial" w:cs="Arial"/>
              </w:rPr>
            </w:pPr>
            <w:r w:rsidRPr="0009628D">
              <w:rPr>
                <w:rFonts w:ascii="Arial" w:hAnsi="Arial" w:cs="Arial"/>
              </w:rPr>
              <w:t>related to the department are within budget and reports any concerns, additional</w:t>
            </w:r>
          </w:p>
          <w:p w14:paraId="15D5DDFB" w14:textId="77777777" w:rsidR="00193FAF" w:rsidRDefault="0009628D" w:rsidP="0009628D">
            <w:pPr>
              <w:pStyle w:val="ListParagraph"/>
              <w:spacing w:after="160" w:line="259" w:lineRule="auto"/>
              <w:rPr>
                <w:rFonts w:ascii="Arial" w:hAnsi="Arial" w:cs="Arial"/>
              </w:rPr>
            </w:pPr>
            <w:r w:rsidRPr="0009628D">
              <w:rPr>
                <w:rFonts w:ascii="Arial" w:hAnsi="Arial" w:cs="Arial"/>
              </w:rPr>
              <w:t>expenditures, emergency needs or projected overruns.</w:t>
            </w:r>
          </w:p>
          <w:p w14:paraId="254AD2C5" w14:textId="77777777" w:rsidR="0009628D" w:rsidRPr="00A26234" w:rsidRDefault="0009628D" w:rsidP="0009628D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Arial" w:hAnsi="Arial" w:cs="Arial"/>
              </w:rPr>
            </w:pPr>
            <w:r w:rsidRPr="0009628D">
              <w:rPr>
                <w:rFonts w:ascii="Arial" w:hAnsi="Arial" w:cs="Arial"/>
                <w:lang w:val="en-CA"/>
              </w:rPr>
              <w:t>Evaluates and oversees all outside service contracts awarded by the Town.</w:t>
            </w:r>
          </w:p>
          <w:p w14:paraId="3FB208B1" w14:textId="77777777" w:rsidR="00A26234" w:rsidRPr="00A26234" w:rsidRDefault="00A26234" w:rsidP="00A26234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Arial" w:hAnsi="Arial" w:cs="Arial"/>
              </w:rPr>
            </w:pPr>
            <w:r w:rsidRPr="00A26234">
              <w:rPr>
                <w:rFonts w:ascii="Arial" w:hAnsi="Arial" w:cs="Arial"/>
              </w:rPr>
              <w:t>Follows all Town policies, procedures, and contracts, ensuring departmental alignment</w:t>
            </w:r>
          </w:p>
          <w:p w14:paraId="2C043C85" w14:textId="652481F5" w:rsidR="00A26234" w:rsidRPr="00A26234" w:rsidRDefault="004D7077" w:rsidP="00A26234">
            <w:pPr>
              <w:pStyle w:val="ListParagraph"/>
              <w:spacing w:after="160" w:line="259" w:lineRule="auto"/>
              <w:rPr>
                <w:rFonts w:ascii="Arial" w:hAnsi="Arial" w:cs="Arial"/>
              </w:rPr>
            </w:pPr>
            <w:r w:rsidRPr="00A26234">
              <w:rPr>
                <w:rFonts w:ascii="Arial" w:hAnsi="Arial" w:cs="Arial"/>
              </w:rPr>
              <w:t>regarding</w:t>
            </w:r>
            <w:r w:rsidR="00A26234" w:rsidRPr="00A26234">
              <w:rPr>
                <w:rFonts w:ascii="Arial" w:hAnsi="Arial" w:cs="Arial"/>
              </w:rPr>
              <w:t xml:space="preserve"> workplace health and safety, human resources requirements, procurement</w:t>
            </w:r>
          </w:p>
          <w:p w14:paraId="399276C9" w14:textId="77777777" w:rsidR="00A26234" w:rsidRPr="00A26234" w:rsidRDefault="00A26234" w:rsidP="00A26234">
            <w:pPr>
              <w:pStyle w:val="ListParagraph"/>
              <w:spacing w:after="160" w:line="259" w:lineRule="auto"/>
              <w:rPr>
                <w:rFonts w:ascii="Arial" w:hAnsi="Arial" w:cs="Arial"/>
              </w:rPr>
            </w:pPr>
            <w:r w:rsidRPr="00A26234">
              <w:rPr>
                <w:rFonts w:ascii="Arial" w:hAnsi="Arial" w:cs="Arial"/>
              </w:rPr>
              <w:t>and collective agreement adherence, and in relation to other organizational requirements.</w:t>
            </w:r>
          </w:p>
          <w:p w14:paraId="25ED20E5" w14:textId="77777777" w:rsidR="00A26234" w:rsidRDefault="00A26234" w:rsidP="000F03B8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Arial" w:hAnsi="Arial" w:cs="Arial"/>
              </w:rPr>
            </w:pPr>
            <w:r w:rsidRPr="00A26234">
              <w:rPr>
                <w:rFonts w:ascii="Arial" w:hAnsi="Arial" w:cs="Arial"/>
              </w:rPr>
              <w:t>Maintains accurate records and files related to all areas of responsibility.</w:t>
            </w:r>
          </w:p>
          <w:p w14:paraId="427F7CDD" w14:textId="77777777" w:rsidR="000F03B8" w:rsidRPr="000F03B8" w:rsidRDefault="000F03B8" w:rsidP="000F03B8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Arial" w:hAnsi="Arial" w:cs="Arial"/>
              </w:rPr>
            </w:pPr>
            <w:r w:rsidRPr="000F03B8">
              <w:rPr>
                <w:rFonts w:ascii="Arial" w:hAnsi="Arial" w:cs="Arial"/>
              </w:rPr>
              <w:t>Provides appropriate control of inventory and maintenance of equipment, tools, vehicles,</w:t>
            </w:r>
          </w:p>
          <w:p w14:paraId="2FE5FD4F" w14:textId="77777777" w:rsidR="000F03B8" w:rsidRPr="000F03B8" w:rsidRDefault="000F03B8" w:rsidP="000F03B8">
            <w:pPr>
              <w:pStyle w:val="ListParagraph"/>
              <w:spacing w:after="160" w:line="259" w:lineRule="auto"/>
              <w:rPr>
                <w:rFonts w:ascii="Arial" w:hAnsi="Arial" w:cs="Arial"/>
              </w:rPr>
            </w:pPr>
            <w:r w:rsidRPr="000F03B8">
              <w:rPr>
                <w:rFonts w:ascii="Arial" w:hAnsi="Arial" w:cs="Arial"/>
              </w:rPr>
              <w:t>and supplies related to outside operations and public works; ensures effective asset</w:t>
            </w:r>
          </w:p>
          <w:p w14:paraId="22E0123B" w14:textId="77777777" w:rsidR="000F03B8" w:rsidRDefault="000F03B8" w:rsidP="000F03B8">
            <w:pPr>
              <w:pStyle w:val="ListParagraph"/>
              <w:spacing w:after="160" w:line="259" w:lineRule="auto"/>
              <w:rPr>
                <w:rFonts w:ascii="Arial" w:hAnsi="Arial" w:cs="Arial"/>
              </w:rPr>
            </w:pPr>
            <w:r w:rsidRPr="000F03B8">
              <w:rPr>
                <w:rFonts w:ascii="Arial" w:hAnsi="Arial" w:cs="Arial"/>
              </w:rPr>
              <w:t>management.</w:t>
            </w:r>
          </w:p>
          <w:p w14:paraId="441DBE52" w14:textId="47017721" w:rsidR="000F3F74" w:rsidRPr="000F3F74" w:rsidRDefault="000F3F74" w:rsidP="000F3F74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Arial" w:hAnsi="Arial" w:cs="Arial"/>
              </w:rPr>
            </w:pPr>
            <w:r w:rsidRPr="000F3F74">
              <w:rPr>
                <w:rFonts w:ascii="Arial" w:hAnsi="Arial" w:cs="Arial"/>
              </w:rPr>
              <w:t>Represents the town on various internal (i.e. labor management, department head, staff</w:t>
            </w:r>
          </w:p>
          <w:p w14:paraId="441B38FD" w14:textId="77777777" w:rsidR="000F3F74" w:rsidRPr="000F3F74" w:rsidRDefault="000F3F74" w:rsidP="000F3F74">
            <w:pPr>
              <w:pStyle w:val="ListParagraph"/>
              <w:spacing w:after="160" w:line="259" w:lineRule="auto"/>
              <w:rPr>
                <w:rFonts w:ascii="Arial" w:hAnsi="Arial" w:cs="Arial"/>
              </w:rPr>
            </w:pPr>
            <w:r w:rsidRPr="000F3F74">
              <w:rPr>
                <w:rFonts w:ascii="Arial" w:hAnsi="Arial" w:cs="Arial"/>
              </w:rPr>
              <w:t>meetings) and external committees with provincial and local governments and other</w:t>
            </w:r>
          </w:p>
          <w:p w14:paraId="63661CA5" w14:textId="77777777" w:rsidR="000F3F74" w:rsidRPr="000F3F74" w:rsidRDefault="000F3F74" w:rsidP="000F3F74">
            <w:pPr>
              <w:pStyle w:val="ListParagraph"/>
              <w:spacing w:after="160" w:line="259" w:lineRule="auto"/>
              <w:rPr>
                <w:rFonts w:ascii="Arial" w:hAnsi="Arial" w:cs="Arial"/>
              </w:rPr>
            </w:pPr>
            <w:r w:rsidRPr="000F3F74">
              <w:rPr>
                <w:rFonts w:ascii="Arial" w:hAnsi="Arial" w:cs="Arial"/>
              </w:rPr>
              <w:t>groups relating to outside operations; ensures effective and productive relationships with</w:t>
            </w:r>
          </w:p>
          <w:p w14:paraId="6AA964DB" w14:textId="5F65E4DE" w:rsidR="000F3F74" w:rsidRPr="0009628D" w:rsidRDefault="000F3F74" w:rsidP="000F3F74">
            <w:pPr>
              <w:pStyle w:val="ListParagraph"/>
              <w:spacing w:after="160" w:line="259" w:lineRule="auto"/>
              <w:rPr>
                <w:rFonts w:ascii="Arial" w:hAnsi="Arial" w:cs="Arial"/>
              </w:rPr>
            </w:pPr>
            <w:r w:rsidRPr="000F3F74">
              <w:rPr>
                <w:rFonts w:ascii="Arial" w:hAnsi="Arial" w:cs="Arial"/>
              </w:rPr>
              <w:t>all external parties related to partnerships and funding.</w:t>
            </w:r>
          </w:p>
        </w:tc>
      </w:tr>
      <w:tr w:rsidR="003523ED" w:rsidRPr="003C6644" w14:paraId="4A4A4F0C" w14:textId="77777777">
        <w:tc>
          <w:tcPr>
            <w:tcW w:w="10908" w:type="dxa"/>
            <w:gridSpan w:val="2"/>
            <w:tcBorders>
              <w:bottom w:val="single" w:sz="4" w:space="0" w:color="auto"/>
            </w:tcBorders>
          </w:tcPr>
          <w:p w14:paraId="73CFADD7" w14:textId="2FBD9E73" w:rsidR="00705709" w:rsidRDefault="00705709" w:rsidP="003C6644">
            <w:pPr>
              <w:pStyle w:val="ListParagraph"/>
              <w:rPr>
                <w:rFonts w:ascii="Arial" w:hAnsi="Arial" w:cs="Arial"/>
                <w:b/>
              </w:rPr>
            </w:pPr>
          </w:p>
          <w:p w14:paraId="7E7C0E23" w14:textId="7FE9D70E" w:rsidR="00915867" w:rsidRDefault="004260E8" w:rsidP="000F6B50">
            <w:pPr>
              <w:jc w:val="center"/>
              <w:rPr>
                <w:rFonts w:ascii="Arial" w:hAnsi="Arial" w:cs="Arial"/>
                <w:b/>
              </w:rPr>
            </w:pPr>
            <w:r w:rsidRPr="003C6644">
              <w:rPr>
                <w:rFonts w:ascii="Arial" w:hAnsi="Arial" w:cs="Arial"/>
                <w:b/>
              </w:rPr>
              <w:t>Education and/or Work Experience Requirements</w:t>
            </w:r>
            <w:r w:rsidR="003523ED" w:rsidRPr="003C6644">
              <w:rPr>
                <w:rFonts w:ascii="Arial" w:hAnsi="Arial" w:cs="Arial"/>
                <w:b/>
              </w:rPr>
              <w:t>:</w:t>
            </w:r>
            <w:bookmarkStart w:id="0" w:name="_Hlk138846243"/>
          </w:p>
          <w:p w14:paraId="29738310" w14:textId="77777777" w:rsidR="000F6B50" w:rsidRPr="000F6B50" w:rsidRDefault="000F6B50" w:rsidP="000F6B50">
            <w:pPr>
              <w:jc w:val="center"/>
              <w:rPr>
                <w:rFonts w:ascii="Arial" w:hAnsi="Arial" w:cs="Arial"/>
                <w:b/>
              </w:rPr>
            </w:pPr>
          </w:p>
          <w:p w14:paraId="5582C3BB" w14:textId="343811CF" w:rsidR="00D014B3" w:rsidRPr="00A401D8" w:rsidRDefault="00A401D8" w:rsidP="00A401D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5F67C0">
              <w:rPr>
                <w:rFonts w:ascii="Arial" w:hAnsi="Arial" w:cs="Arial"/>
              </w:rPr>
              <w:t xml:space="preserve">Post secondary education in the areas of </w:t>
            </w:r>
            <w:r>
              <w:rPr>
                <w:rFonts w:ascii="Arial" w:hAnsi="Arial" w:cs="Arial"/>
              </w:rPr>
              <w:t xml:space="preserve">development, </w:t>
            </w:r>
            <w:r w:rsidRPr="005F67C0">
              <w:rPr>
                <w:rFonts w:ascii="Arial" w:hAnsi="Arial" w:cs="Arial"/>
              </w:rPr>
              <w:t xml:space="preserve">planning or a related </w:t>
            </w:r>
            <w:r w:rsidR="000F6B50" w:rsidRPr="005F67C0">
              <w:rPr>
                <w:rFonts w:ascii="Arial" w:hAnsi="Arial" w:cs="Arial"/>
              </w:rPr>
              <w:t>field.</w:t>
            </w:r>
            <w:r w:rsidRPr="005F67C0">
              <w:rPr>
                <w:rFonts w:ascii="Arial" w:hAnsi="Arial" w:cs="Arial"/>
              </w:rPr>
              <w:t xml:space="preserve"> </w:t>
            </w:r>
          </w:p>
          <w:p w14:paraId="5576F215" w14:textId="64E8E414" w:rsidR="005F67C0" w:rsidRDefault="002D5810" w:rsidP="003C664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5F67C0">
              <w:rPr>
                <w:rFonts w:ascii="Arial" w:hAnsi="Arial" w:cs="Arial"/>
              </w:rPr>
              <w:lastRenderedPageBreak/>
              <w:t>Minimum 3 years</w:t>
            </w:r>
            <w:r w:rsidR="00160873">
              <w:rPr>
                <w:rFonts w:ascii="Arial" w:hAnsi="Arial" w:cs="Arial"/>
              </w:rPr>
              <w:t>’</w:t>
            </w:r>
            <w:r w:rsidRPr="005F67C0">
              <w:rPr>
                <w:rFonts w:ascii="Arial" w:hAnsi="Arial" w:cs="Arial"/>
              </w:rPr>
              <w:t xml:space="preserve"> experience in a fast paced, </w:t>
            </w:r>
            <w:r w:rsidR="001240DB" w:rsidRPr="005F67C0">
              <w:rPr>
                <w:rFonts w:ascii="Arial" w:hAnsi="Arial" w:cs="Arial"/>
              </w:rPr>
              <w:t>deadline-oriented</w:t>
            </w:r>
            <w:r w:rsidRPr="005F67C0">
              <w:rPr>
                <w:rFonts w:ascii="Arial" w:hAnsi="Arial" w:cs="Arial"/>
              </w:rPr>
              <w:t xml:space="preserve"> work environment where the provision of excellent service to the public was considered top </w:t>
            </w:r>
            <w:proofErr w:type="gramStart"/>
            <w:r w:rsidRPr="005F67C0">
              <w:rPr>
                <w:rFonts w:ascii="Arial" w:hAnsi="Arial" w:cs="Arial"/>
              </w:rPr>
              <w:t>priority;</w:t>
            </w:r>
            <w:proofErr w:type="gramEnd"/>
            <w:r w:rsidRPr="005F67C0">
              <w:rPr>
                <w:rFonts w:ascii="Arial" w:hAnsi="Arial" w:cs="Arial"/>
              </w:rPr>
              <w:t xml:space="preserve"> </w:t>
            </w:r>
          </w:p>
          <w:p w14:paraId="5367310F" w14:textId="79032E4A" w:rsidR="00AD6649" w:rsidRPr="007F2AC2" w:rsidRDefault="00AD6649" w:rsidP="003C664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7F2AC2">
              <w:rPr>
                <w:rFonts w:ascii="Arial" w:hAnsi="Arial" w:cs="Arial"/>
              </w:rPr>
              <w:t>Proficiency in GIS mapping;</w:t>
            </w:r>
          </w:p>
          <w:p w14:paraId="4DFFBD5D" w14:textId="351CD1D3" w:rsidR="005F67C0" w:rsidRPr="005F67C0" w:rsidRDefault="002D5810" w:rsidP="003C664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5F67C0">
              <w:rPr>
                <w:rFonts w:ascii="Arial" w:hAnsi="Arial" w:cs="Arial"/>
              </w:rPr>
              <w:t>Demonstrated exceptional work ethic, can-do attitude, the desire to learn and be part of a team</w:t>
            </w:r>
            <w:r w:rsidR="00AD6649">
              <w:rPr>
                <w:rFonts w:ascii="Arial" w:hAnsi="Arial" w:cs="Arial"/>
              </w:rPr>
              <w:t>;</w:t>
            </w:r>
            <w:r w:rsidRPr="005F67C0">
              <w:rPr>
                <w:rFonts w:ascii="Arial" w:hAnsi="Arial" w:cs="Arial"/>
              </w:rPr>
              <w:t xml:space="preserve"> </w:t>
            </w:r>
          </w:p>
          <w:p w14:paraId="25D18CCE" w14:textId="4DCC70B3" w:rsidR="003C6644" w:rsidRPr="005F67C0" w:rsidRDefault="005F67C0" w:rsidP="003C664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5F67C0">
              <w:rPr>
                <w:rFonts w:ascii="Arial" w:hAnsi="Arial" w:cs="Arial"/>
              </w:rPr>
              <w:t>V</w:t>
            </w:r>
            <w:r w:rsidR="002D5810" w:rsidRPr="005F67C0">
              <w:rPr>
                <w:rFonts w:ascii="Arial" w:hAnsi="Arial" w:cs="Arial"/>
              </w:rPr>
              <w:t xml:space="preserve">alid class 5 Driver’s </w:t>
            </w:r>
            <w:r w:rsidR="00160873" w:rsidRPr="005F67C0">
              <w:rPr>
                <w:rFonts w:ascii="Arial" w:hAnsi="Arial" w:cs="Arial"/>
              </w:rPr>
              <w:t>License</w:t>
            </w:r>
            <w:r w:rsidR="00AD6649">
              <w:rPr>
                <w:rFonts w:ascii="Arial" w:hAnsi="Arial" w:cs="Arial"/>
              </w:rPr>
              <w:t>;</w:t>
            </w:r>
          </w:p>
          <w:p w14:paraId="731378A6" w14:textId="7D0FC055" w:rsidR="003C6644" w:rsidRPr="003C6644" w:rsidRDefault="003C6644" w:rsidP="003C664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3C6644">
              <w:rPr>
                <w:rFonts w:ascii="Arial" w:hAnsi="Arial" w:cs="Arial"/>
              </w:rPr>
              <w:t>Ability to work independently and as part of a team</w:t>
            </w:r>
            <w:r w:rsidR="00AD6649">
              <w:rPr>
                <w:rFonts w:ascii="Arial" w:hAnsi="Arial" w:cs="Arial"/>
              </w:rPr>
              <w:t>;</w:t>
            </w:r>
            <w:r w:rsidRPr="003C6644">
              <w:rPr>
                <w:rFonts w:ascii="Arial" w:hAnsi="Arial" w:cs="Arial"/>
              </w:rPr>
              <w:t xml:space="preserve">  </w:t>
            </w:r>
          </w:p>
          <w:p w14:paraId="4D0872E3" w14:textId="605277E9" w:rsidR="003C6644" w:rsidRPr="003C6644" w:rsidRDefault="003C6644" w:rsidP="003C664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3C6644">
              <w:rPr>
                <w:rFonts w:ascii="Arial" w:hAnsi="Arial" w:cs="Arial"/>
              </w:rPr>
              <w:t>Strong interpersonal skills and the ability to build relationships</w:t>
            </w:r>
            <w:r w:rsidR="00AD6649">
              <w:rPr>
                <w:rFonts w:ascii="Arial" w:hAnsi="Arial" w:cs="Arial"/>
              </w:rPr>
              <w:t>;</w:t>
            </w:r>
          </w:p>
          <w:p w14:paraId="582C4E99" w14:textId="008CD3A5" w:rsidR="003C6644" w:rsidRPr="003C6644" w:rsidRDefault="003C6644" w:rsidP="003C664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3C6644">
              <w:rPr>
                <w:rFonts w:ascii="Arial" w:hAnsi="Arial" w:cs="Arial"/>
              </w:rPr>
              <w:t>Ability to maintain confidentiality of highly sensitive information</w:t>
            </w:r>
            <w:r w:rsidR="00AD6649">
              <w:rPr>
                <w:rFonts w:ascii="Arial" w:hAnsi="Arial" w:cs="Arial"/>
              </w:rPr>
              <w:t>; and</w:t>
            </w:r>
          </w:p>
          <w:p w14:paraId="36D01F25" w14:textId="35A00A74" w:rsidR="003C6644" w:rsidRPr="003C6644" w:rsidRDefault="003C6644" w:rsidP="003C664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3C6644">
              <w:rPr>
                <w:rFonts w:ascii="Arial" w:hAnsi="Arial" w:cs="Arial"/>
              </w:rPr>
              <w:t>Experience in a municipal work environment is preferred</w:t>
            </w:r>
            <w:r w:rsidR="00AD6649">
              <w:rPr>
                <w:rFonts w:ascii="Arial" w:hAnsi="Arial" w:cs="Arial"/>
              </w:rPr>
              <w:t>.</w:t>
            </w:r>
          </w:p>
          <w:bookmarkEnd w:id="0"/>
          <w:p w14:paraId="3155F950" w14:textId="77777777" w:rsidR="00193FAF" w:rsidRPr="003C6644" w:rsidRDefault="00193FAF" w:rsidP="003C6644">
            <w:pPr>
              <w:rPr>
                <w:rFonts w:ascii="Arial" w:hAnsi="Arial" w:cs="Arial"/>
                <w:b/>
              </w:rPr>
            </w:pPr>
          </w:p>
        </w:tc>
      </w:tr>
      <w:tr w:rsidR="003523ED" w:rsidRPr="003C6644" w14:paraId="2BD83CC1" w14:textId="77777777">
        <w:trPr>
          <w:trHeight w:val="550"/>
        </w:trPr>
        <w:tc>
          <w:tcPr>
            <w:tcW w:w="10908" w:type="dxa"/>
            <w:gridSpan w:val="2"/>
          </w:tcPr>
          <w:p w14:paraId="2B3D964F" w14:textId="77777777" w:rsidR="00193FAF" w:rsidRPr="003C6644" w:rsidRDefault="00193FAF">
            <w:pPr>
              <w:rPr>
                <w:rFonts w:ascii="Arial" w:hAnsi="Arial" w:cs="Arial"/>
                <w:b/>
              </w:rPr>
            </w:pPr>
          </w:p>
          <w:p w14:paraId="74BC23E5" w14:textId="52A981D3" w:rsidR="003523ED" w:rsidRPr="003C6644" w:rsidRDefault="00705709">
            <w:pPr>
              <w:rPr>
                <w:rFonts w:ascii="Arial" w:hAnsi="Arial" w:cs="Arial"/>
                <w:b/>
              </w:rPr>
            </w:pPr>
            <w:r w:rsidRPr="003C6644">
              <w:rPr>
                <w:rFonts w:ascii="Arial" w:hAnsi="Arial" w:cs="Arial"/>
                <w:b/>
              </w:rPr>
              <w:t>Approved by</w:t>
            </w:r>
            <w:r w:rsidR="003523ED" w:rsidRPr="003C6644">
              <w:rPr>
                <w:rFonts w:ascii="Arial" w:hAnsi="Arial" w:cs="Arial"/>
              </w:rPr>
              <w:t>:</w:t>
            </w:r>
            <w:r w:rsidR="004260E8" w:rsidRPr="003C6644">
              <w:rPr>
                <w:rFonts w:ascii="Arial" w:hAnsi="Arial" w:cs="Arial"/>
              </w:rPr>
              <w:t xml:space="preserve">                                                                                                     </w:t>
            </w:r>
            <w:r w:rsidR="004260E8" w:rsidRPr="003C6644">
              <w:rPr>
                <w:rFonts w:ascii="Arial" w:hAnsi="Arial" w:cs="Arial"/>
                <w:b/>
              </w:rPr>
              <w:t>Date:</w:t>
            </w:r>
          </w:p>
          <w:p w14:paraId="70BA082B" w14:textId="77777777" w:rsidR="003523ED" w:rsidRPr="003C6644" w:rsidRDefault="003523ED">
            <w:pPr>
              <w:rPr>
                <w:rFonts w:ascii="Arial" w:hAnsi="Arial" w:cs="Arial"/>
                <w:b/>
              </w:rPr>
            </w:pPr>
          </w:p>
        </w:tc>
      </w:tr>
      <w:tr w:rsidR="00285152" w:rsidRPr="003C6644" w14:paraId="5699E44C" w14:textId="77777777">
        <w:trPr>
          <w:trHeight w:val="550"/>
        </w:trPr>
        <w:tc>
          <w:tcPr>
            <w:tcW w:w="10908" w:type="dxa"/>
            <w:gridSpan w:val="2"/>
          </w:tcPr>
          <w:p w14:paraId="2D8C6430" w14:textId="77777777" w:rsidR="00285152" w:rsidRPr="003C6644" w:rsidRDefault="00285152" w:rsidP="00285152">
            <w:pPr>
              <w:rPr>
                <w:rFonts w:ascii="Arial" w:hAnsi="Arial" w:cs="Arial"/>
                <w:b/>
              </w:rPr>
            </w:pPr>
          </w:p>
          <w:p w14:paraId="7DEC5C80" w14:textId="646D11BF" w:rsidR="00285152" w:rsidRPr="003C6644" w:rsidRDefault="00285152" w:rsidP="00285152">
            <w:pPr>
              <w:rPr>
                <w:rFonts w:ascii="Arial" w:hAnsi="Arial" w:cs="Arial"/>
                <w:b/>
              </w:rPr>
            </w:pPr>
            <w:r w:rsidRPr="003C6644">
              <w:rPr>
                <w:rFonts w:ascii="Arial" w:hAnsi="Arial" w:cs="Arial"/>
                <w:b/>
              </w:rPr>
              <w:t>Incumbent Signature:</w:t>
            </w:r>
            <w:r w:rsidRPr="003C6644">
              <w:rPr>
                <w:rFonts w:ascii="Arial" w:hAnsi="Arial" w:cs="Arial"/>
              </w:rPr>
              <w:t xml:space="preserve">                                                                                       </w:t>
            </w:r>
            <w:r w:rsidRPr="003C6644">
              <w:rPr>
                <w:rFonts w:ascii="Arial" w:hAnsi="Arial" w:cs="Arial"/>
                <w:b/>
              </w:rPr>
              <w:t>Date:</w:t>
            </w:r>
          </w:p>
          <w:p w14:paraId="501BD3D1" w14:textId="6A7F96DF" w:rsidR="00285152" w:rsidRPr="003C6644" w:rsidRDefault="00285152" w:rsidP="00285152">
            <w:pPr>
              <w:rPr>
                <w:rFonts w:ascii="Arial" w:hAnsi="Arial" w:cs="Arial"/>
                <w:b/>
              </w:rPr>
            </w:pPr>
          </w:p>
        </w:tc>
      </w:tr>
    </w:tbl>
    <w:p w14:paraId="219F7794" w14:textId="4B8C99D7" w:rsidR="003523ED" w:rsidRPr="003C6644" w:rsidRDefault="003523ED">
      <w:pPr>
        <w:rPr>
          <w:rFonts w:ascii="Arial" w:hAnsi="Arial" w:cs="Arial"/>
        </w:rPr>
      </w:pPr>
    </w:p>
    <w:p w14:paraId="6EF9B465" w14:textId="77777777" w:rsidR="00462E74" w:rsidRPr="003C6644" w:rsidRDefault="00462E74" w:rsidP="00462E74">
      <w:pPr>
        <w:rPr>
          <w:rFonts w:ascii="Arial" w:hAnsi="Arial" w:cs="Arial"/>
        </w:rPr>
      </w:pPr>
      <w:r w:rsidRPr="003C6644">
        <w:rPr>
          <w:rFonts w:ascii="Arial" w:hAnsi="Arial" w:cs="Arial"/>
        </w:rPr>
        <w:t>Disclaimer: This position description is not designed to cover or contain a comprehensive listing of</w:t>
      </w:r>
    </w:p>
    <w:p w14:paraId="6920D40A" w14:textId="4761E0DF" w:rsidR="00462E74" w:rsidRPr="003C6644" w:rsidRDefault="00C654B4" w:rsidP="00462E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r w:rsidR="00462E74" w:rsidRPr="003C6644">
        <w:rPr>
          <w:rFonts w:ascii="Arial" w:hAnsi="Arial" w:cs="Arial"/>
        </w:rPr>
        <w:t xml:space="preserve">activities, </w:t>
      </w:r>
      <w:r w:rsidR="00285152" w:rsidRPr="003C6644">
        <w:rPr>
          <w:rFonts w:ascii="Arial" w:hAnsi="Arial" w:cs="Arial"/>
        </w:rPr>
        <w:t>duties,</w:t>
      </w:r>
      <w:r w:rsidR="00462E74" w:rsidRPr="003C6644">
        <w:rPr>
          <w:rFonts w:ascii="Arial" w:hAnsi="Arial" w:cs="Arial"/>
        </w:rPr>
        <w:t xml:space="preserve"> or responsibilities of the employee. Duties, </w:t>
      </w:r>
      <w:r w:rsidR="00285152" w:rsidRPr="003C6644">
        <w:rPr>
          <w:rFonts w:ascii="Arial" w:hAnsi="Arial" w:cs="Arial"/>
        </w:rPr>
        <w:t>responsibilities,</w:t>
      </w:r>
      <w:r w:rsidR="00462E74" w:rsidRPr="003C6644">
        <w:rPr>
          <w:rFonts w:ascii="Arial" w:hAnsi="Arial" w:cs="Arial"/>
        </w:rPr>
        <w:t xml:space="preserve"> and activities may </w:t>
      </w:r>
      <w:r w:rsidR="00D45A04" w:rsidRPr="003C6644">
        <w:rPr>
          <w:rFonts w:ascii="Arial" w:hAnsi="Arial" w:cs="Arial"/>
        </w:rPr>
        <w:t>change,</w:t>
      </w:r>
      <w:r w:rsidR="00285152" w:rsidRPr="003C6644">
        <w:rPr>
          <w:rFonts w:ascii="Arial" w:hAnsi="Arial" w:cs="Arial"/>
        </w:rPr>
        <w:t xml:space="preserve"> </w:t>
      </w:r>
      <w:r w:rsidR="00462E74" w:rsidRPr="003C6644">
        <w:rPr>
          <w:rFonts w:ascii="Arial" w:hAnsi="Arial" w:cs="Arial"/>
        </w:rPr>
        <w:t>or new ones may be assigned at any time with or without notice.</w:t>
      </w:r>
    </w:p>
    <w:p w14:paraId="601F147F" w14:textId="101C01E3" w:rsidR="0014468E" w:rsidRPr="0014468E" w:rsidRDefault="0014468E" w:rsidP="0014468E">
      <w:pPr>
        <w:rPr>
          <w:rFonts w:ascii="Arial" w:hAnsi="Arial" w:cs="Arial"/>
        </w:rPr>
      </w:pPr>
    </w:p>
    <w:sectPr w:rsidR="0014468E" w:rsidRPr="001446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05ECC" w14:textId="77777777" w:rsidR="000E4090" w:rsidRDefault="000E4090" w:rsidP="0014468E">
      <w:r>
        <w:separator/>
      </w:r>
    </w:p>
  </w:endnote>
  <w:endnote w:type="continuationSeparator" w:id="0">
    <w:p w14:paraId="2B5BFEBC" w14:textId="77777777" w:rsidR="000E4090" w:rsidRDefault="000E4090" w:rsidP="0014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AA11E" w14:textId="77777777" w:rsidR="0014468E" w:rsidRDefault="001446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46555" w14:textId="77777777" w:rsidR="0014468E" w:rsidRDefault="001446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74925" w14:textId="77777777" w:rsidR="0014468E" w:rsidRDefault="00144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7B3A7" w14:textId="77777777" w:rsidR="000E4090" w:rsidRDefault="000E4090" w:rsidP="0014468E">
      <w:r>
        <w:separator/>
      </w:r>
    </w:p>
  </w:footnote>
  <w:footnote w:type="continuationSeparator" w:id="0">
    <w:p w14:paraId="7923169E" w14:textId="77777777" w:rsidR="000E4090" w:rsidRDefault="000E4090" w:rsidP="00144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5EFA5" w14:textId="77777777" w:rsidR="0014468E" w:rsidRDefault="001446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C6A6F" w14:textId="1EF93920" w:rsidR="0014468E" w:rsidRDefault="001446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72C78" w14:textId="77777777" w:rsidR="0014468E" w:rsidRDefault="001446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3CE3"/>
    <w:multiLevelType w:val="multilevel"/>
    <w:tmpl w:val="405E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6A5354"/>
    <w:multiLevelType w:val="hybridMultilevel"/>
    <w:tmpl w:val="2D3CB31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9C7E04"/>
    <w:multiLevelType w:val="hybridMultilevel"/>
    <w:tmpl w:val="7CC4D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F3F74"/>
    <w:multiLevelType w:val="hybridMultilevel"/>
    <w:tmpl w:val="32229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F23E1"/>
    <w:multiLevelType w:val="hybridMultilevel"/>
    <w:tmpl w:val="3CD04AB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172A6116"/>
    <w:multiLevelType w:val="hybridMultilevel"/>
    <w:tmpl w:val="9CDA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4D3D"/>
    <w:multiLevelType w:val="hybridMultilevel"/>
    <w:tmpl w:val="E9D2AB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41C90"/>
    <w:multiLevelType w:val="hybridMultilevel"/>
    <w:tmpl w:val="DBD4E934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846CA"/>
    <w:multiLevelType w:val="hybridMultilevel"/>
    <w:tmpl w:val="6ACEE5A8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76D2D"/>
    <w:multiLevelType w:val="hybridMultilevel"/>
    <w:tmpl w:val="ADCC04AC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345142A8"/>
    <w:multiLevelType w:val="hybridMultilevel"/>
    <w:tmpl w:val="16FADD8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67A7C"/>
    <w:multiLevelType w:val="hybridMultilevel"/>
    <w:tmpl w:val="51627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52B16"/>
    <w:multiLevelType w:val="hybridMultilevel"/>
    <w:tmpl w:val="3D9CE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6484D"/>
    <w:multiLevelType w:val="hybridMultilevel"/>
    <w:tmpl w:val="404E63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36651"/>
    <w:multiLevelType w:val="hybridMultilevel"/>
    <w:tmpl w:val="1BDAC8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60807"/>
    <w:multiLevelType w:val="hybridMultilevel"/>
    <w:tmpl w:val="41AE0A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F40DC"/>
    <w:multiLevelType w:val="hybridMultilevel"/>
    <w:tmpl w:val="E14A684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548A69A1"/>
    <w:multiLevelType w:val="hybridMultilevel"/>
    <w:tmpl w:val="90AC96C2"/>
    <w:lvl w:ilvl="0" w:tplc="5106B3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571AF"/>
    <w:multiLevelType w:val="hybridMultilevel"/>
    <w:tmpl w:val="BF2EEE5C"/>
    <w:lvl w:ilvl="0" w:tplc="1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5A391365"/>
    <w:multiLevelType w:val="multilevel"/>
    <w:tmpl w:val="9088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D2082A"/>
    <w:multiLevelType w:val="hybridMultilevel"/>
    <w:tmpl w:val="B3A69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A5E5F"/>
    <w:multiLevelType w:val="hybridMultilevel"/>
    <w:tmpl w:val="FE9088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9470C"/>
    <w:multiLevelType w:val="hybridMultilevel"/>
    <w:tmpl w:val="C2E6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80A4B"/>
    <w:multiLevelType w:val="hybridMultilevel"/>
    <w:tmpl w:val="A01AA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C5C03"/>
    <w:multiLevelType w:val="hybridMultilevel"/>
    <w:tmpl w:val="253CB9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08386E"/>
    <w:multiLevelType w:val="hybridMultilevel"/>
    <w:tmpl w:val="30B84D5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 w15:restartNumberingAfterBreak="0">
    <w:nsid w:val="7F942422"/>
    <w:multiLevelType w:val="hybridMultilevel"/>
    <w:tmpl w:val="D0782DB8"/>
    <w:lvl w:ilvl="0" w:tplc="CEEA72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219906">
    <w:abstractNumId w:val="23"/>
  </w:num>
  <w:num w:numId="2" w16cid:durableId="1403524410">
    <w:abstractNumId w:val="14"/>
  </w:num>
  <w:num w:numId="3" w16cid:durableId="1704553005">
    <w:abstractNumId w:val="2"/>
  </w:num>
  <w:num w:numId="4" w16cid:durableId="1023361072">
    <w:abstractNumId w:val="9"/>
  </w:num>
  <w:num w:numId="5" w16cid:durableId="333847825">
    <w:abstractNumId w:val="3"/>
  </w:num>
  <w:num w:numId="6" w16cid:durableId="1176305936">
    <w:abstractNumId w:val="8"/>
  </w:num>
  <w:num w:numId="7" w16cid:durableId="1474786796">
    <w:abstractNumId w:val="11"/>
  </w:num>
  <w:num w:numId="8" w16cid:durableId="1527644920">
    <w:abstractNumId w:val="0"/>
  </w:num>
  <w:num w:numId="9" w16cid:durableId="1589773798">
    <w:abstractNumId w:val="19"/>
  </w:num>
  <w:num w:numId="10" w16cid:durableId="104883491">
    <w:abstractNumId w:val="10"/>
  </w:num>
  <w:num w:numId="11" w16cid:durableId="1120345113">
    <w:abstractNumId w:val="22"/>
  </w:num>
  <w:num w:numId="12" w16cid:durableId="489562020">
    <w:abstractNumId w:val="5"/>
  </w:num>
  <w:num w:numId="13" w16cid:durableId="149710396">
    <w:abstractNumId w:val="20"/>
  </w:num>
  <w:num w:numId="14" w16cid:durableId="1475372205">
    <w:abstractNumId w:val="7"/>
  </w:num>
  <w:num w:numId="15" w16cid:durableId="259997920">
    <w:abstractNumId w:val="12"/>
  </w:num>
  <w:num w:numId="16" w16cid:durableId="1428310577">
    <w:abstractNumId w:val="25"/>
  </w:num>
  <w:num w:numId="17" w16cid:durableId="988167630">
    <w:abstractNumId w:val="4"/>
  </w:num>
  <w:num w:numId="18" w16cid:durableId="618412286">
    <w:abstractNumId w:val="16"/>
  </w:num>
  <w:num w:numId="19" w16cid:durableId="1754935503">
    <w:abstractNumId w:val="13"/>
  </w:num>
  <w:num w:numId="20" w16cid:durableId="1659575411">
    <w:abstractNumId w:val="6"/>
  </w:num>
  <w:num w:numId="21" w16cid:durableId="1346663861">
    <w:abstractNumId w:val="21"/>
  </w:num>
  <w:num w:numId="22" w16cid:durableId="1409687711">
    <w:abstractNumId w:val="17"/>
  </w:num>
  <w:num w:numId="23" w16cid:durableId="468791344">
    <w:abstractNumId w:val="15"/>
  </w:num>
  <w:num w:numId="24" w16cid:durableId="1442915105">
    <w:abstractNumId w:val="26"/>
  </w:num>
  <w:num w:numId="25" w16cid:durableId="76295130">
    <w:abstractNumId w:val="1"/>
  </w:num>
  <w:num w:numId="26" w16cid:durableId="9452112">
    <w:abstractNumId w:val="18"/>
  </w:num>
  <w:num w:numId="27" w16cid:durableId="1417032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E8"/>
    <w:rsid w:val="00016F09"/>
    <w:rsid w:val="000279F8"/>
    <w:rsid w:val="000338C7"/>
    <w:rsid w:val="00061AE8"/>
    <w:rsid w:val="00065C71"/>
    <w:rsid w:val="0007034A"/>
    <w:rsid w:val="000801D1"/>
    <w:rsid w:val="0009628D"/>
    <w:rsid w:val="000A24B3"/>
    <w:rsid w:val="000E4090"/>
    <w:rsid w:val="000F03B8"/>
    <w:rsid w:val="000F3F74"/>
    <w:rsid w:val="000F6B50"/>
    <w:rsid w:val="00113D3F"/>
    <w:rsid w:val="001240DB"/>
    <w:rsid w:val="0014468E"/>
    <w:rsid w:val="00160873"/>
    <w:rsid w:val="00164CE2"/>
    <w:rsid w:val="00170598"/>
    <w:rsid w:val="00193FAF"/>
    <w:rsid w:val="002849A6"/>
    <w:rsid w:val="00285152"/>
    <w:rsid w:val="002A2394"/>
    <w:rsid w:val="002B4504"/>
    <w:rsid w:val="002D5810"/>
    <w:rsid w:val="003015C9"/>
    <w:rsid w:val="003152B0"/>
    <w:rsid w:val="003523ED"/>
    <w:rsid w:val="0037685D"/>
    <w:rsid w:val="00377357"/>
    <w:rsid w:val="003C6644"/>
    <w:rsid w:val="003F45E0"/>
    <w:rsid w:val="004260E8"/>
    <w:rsid w:val="00437A9F"/>
    <w:rsid w:val="00441EB4"/>
    <w:rsid w:val="0044655A"/>
    <w:rsid w:val="004561B0"/>
    <w:rsid w:val="00462E74"/>
    <w:rsid w:val="004C015A"/>
    <w:rsid w:val="004D7077"/>
    <w:rsid w:val="004F2C55"/>
    <w:rsid w:val="004F66AD"/>
    <w:rsid w:val="005062AF"/>
    <w:rsid w:val="00555AB9"/>
    <w:rsid w:val="005A399F"/>
    <w:rsid w:val="005F67C0"/>
    <w:rsid w:val="00631FF2"/>
    <w:rsid w:val="00634D15"/>
    <w:rsid w:val="006F4C67"/>
    <w:rsid w:val="00705709"/>
    <w:rsid w:val="0071371E"/>
    <w:rsid w:val="00735DD0"/>
    <w:rsid w:val="00743CD9"/>
    <w:rsid w:val="00745851"/>
    <w:rsid w:val="0078552F"/>
    <w:rsid w:val="007B5DA4"/>
    <w:rsid w:val="007E2796"/>
    <w:rsid w:val="007F2AC2"/>
    <w:rsid w:val="00915867"/>
    <w:rsid w:val="00917023"/>
    <w:rsid w:val="00921F63"/>
    <w:rsid w:val="0095379E"/>
    <w:rsid w:val="00982AFA"/>
    <w:rsid w:val="009B5565"/>
    <w:rsid w:val="00A26234"/>
    <w:rsid w:val="00A401D8"/>
    <w:rsid w:val="00A51D3A"/>
    <w:rsid w:val="00A75C25"/>
    <w:rsid w:val="00AA673A"/>
    <w:rsid w:val="00AD6649"/>
    <w:rsid w:val="00B108C6"/>
    <w:rsid w:val="00B4259B"/>
    <w:rsid w:val="00BB74FC"/>
    <w:rsid w:val="00C654B4"/>
    <w:rsid w:val="00C76139"/>
    <w:rsid w:val="00C85BEF"/>
    <w:rsid w:val="00C86C0F"/>
    <w:rsid w:val="00C91EA1"/>
    <w:rsid w:val="00CC15F0"/>
    <w:rsid w:val="00CD3ABF"/>
    <w:rsid w:val="00CE2A03"/>
    <w:rsid w:val="00D014B3"/>
    <w:rsid w:val="00D36A5B"/>
    <w:rsid w:val="00D45A04"/>
    <w:rsid w:val="00DD49E1"/>
    <w:rsid w:val="00E54B02"/>
    <w:rsid w:val="00E84B8A"/>
    <w:rsid w:val="00E84DBD"/>
    <w:rsid w:val="00E86FAE"/>
    <w:rsid w:val="00E92958"/>
    <w:rsid w:val="00EB606B"/>
    <w:rsid w:val="00EE66A8"/>
    <w:rsid w:val="00F165DA"/>
    <w:rsid w:val="00F16736"/>
    <w:rsid w:val="00F476DC"/>
    <w:rsid w:val="00F86169"/>
    <w:rsid w:val="00F911EA"/>
    <w:rsid w:val="00F936D3"/>
    <w:rsid w:val="00FC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09B8F3"/>
  <w15:docId w15:val="{2463D955-6C5D-4277-BB89-8E5C3432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1D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Arial" w:hAnsi="Arial" w:cs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911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52B0"/>
    <w:pPr>
      <w:ind w:left="720"/>
      <w:contextualSpacing/>
    </w:pPr>
  </w:style>
  <w:style w:type="paragraph" w:styleId="Revision">
    <w:name w:val="Revision"/>
    <w:hidden/>
    <w:uiPriority w:val="99"/>
    <w:semiHidden/>
    <w:rsid w:val="00743CD9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1446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4468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446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446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ivera\Local%20Settings\Temporary%20Internet%20Files\Content.IE5\P1R6IVTM\tp1192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b461ee-26b4-454b-8689-fe2285296973">
      <Terms xmlns="http://schemas.microsoft.com/office/infopath/2007/PartnerControls"/>
    </lcf76f155ced4ddcb4097134ff3c332f>
    <TaxCatchAll xmlns="7b66c90c-66be-41b6-8bc6-e8881218e7b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C645DCA2DC948B9ED7A46A55A5A24" ma:contentTypeVersion="14" ma:contentTypeDescription="Create a new document." ma:contentTypeScope="" ma:versionID="2a460d839bbc195418f8cb2a7c853b94">
  <xsd:schema xmlns:xsd="http://www.w3.org/2001/XMLSchema" xmlns:xs="http://www.w3.org/2001/XMLSchema" xmlns:p="http://schemas.microsoft.com/office/2006/metadata/properties" xmlns:ns2="2fb461ee-26b4-454b-8689-fe2285296973" xmlns:ns3="7b66c90c-66be-41b6-8bc6-e8881218e7be" targetNamespace="http://schemas.microsoft.com/office/2006/metadata/properties" ma:root="true" ma:fieldsID="01a786ca890f5ab703ef713c3d3e4301" ns2:_="" ns3:_="">
    <xsd:import namespace="2fb461ee-26b4-454b-8689-fe2285296973"/>
    <xsd:import namespace="7b66c90c-66be-41b6-8bc6-e8881218e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461ee-26b4-454b-8689-fe2285296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2d66159-6871-4986-95f5-417d346cf2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6c90c-66be-41b6-8bc6-e8881218e7b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4cf23fe-b349-4f76-b40d-708f6d7602bb}" ma:internalName="TaxCatchAll" ma:showField="CatchAllData" ma:web="7b66c90c-66be-41b6-8bc6-e8881218e7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60A3FC-709C-4503-A301-FDAAD5D1131B}">
  <ds:schemaRefs>
    <ds:schemaRef ds:uri="http://schemas.microsoft.com/office/2006/metadata/properties"/>
    <ds:schemaRef ds:uri="http://schemas.microsoft.com/office/infopath/2007/PartnerControls"/>
    <ds:schemaRef ds:uri="2fb461ee-26b4-454b-8689-fe2285296973"/>
    <ds:schemaRef ds:uri="7b66c90c-66be-41b6-8bc6-e8881218e7be"/>
  </ds:schemaRefs>
</ds:datastoreItem>
</file>

<file path=customXml/itemProps2.xml><?xml version="1.0" encoding="utf-8"?>
<ds:datastoreItem xmlns:ds="http://schemas.openxmlformats.org/officeDocument/2006/customXml" ds:itemID="{58A8C253-9A35-4F48-A7AE-97132C24A9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20694E-97AA-4B91-9D41-49D942754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461ee-26b4-454b-8689-fe2285296973"/>
    <ds:schemaRef ds:uri="7b66c90c-66be-41b6-8bc6-e8881218e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B12151-FAAB-4146-BEAA-4F4D0670D0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tp1192[1]</Template>
  <TotalTime>0</TotalTime>
  <Pages>3</Pages>
  <Words>697</Words>
  <Characters>4621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>Microsoft Corporation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crivera</dc:creator>
  <cp:lastModifiedBy>Emily Wall</cp:lastModifiedBy>
  <cp:revision>2</cp:revision>
  <cp:lastPrinted>2011-10-25T04:11:00Z</cp:lastPrinted>
  <dcterms:created xsi:type="dcterms:W3CDTF">2024-06-17T18:08:00Z</dcterms:created>
  <dcterms:modified xsi:type="dcterms:W3CDTF">2024-06-17T18:08:00Z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0x0101002DEC645DCA2DC948B9ED7A46A55A5A24</vt:lpwstr>
  </property>
</Properties>
</file>